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8C9BF" w14:textId="34BF51FF" w:rsidR="00E47CF3" w:rsidRPr="00E47CF3" w:rsidRDefault="00E47CF3" w:rsidP="00E47CF3">
      <w:pPr>
        <w:pStyle w:val="Default"/>
        <w:ind w:left="2124" w:firstLine="708"/>
        <w:rPr>
          <w:rFonts w:ascii="Garamond" w:hAnsi="Garamond"/>
          <w:b/>
          <w:bCs/>
          <w:sz w:val="48"/>
          <w:szCs w:val="48"/>
        </w:rPr>
      </w:pPr>
      <w:r w:rsidRPr="00E47CF3">
        <w:rPr>
          <w:rFonts w:ascii="Garamond" w:hAnsi="Garamond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EBABC00" wp14:editId="0A4D0F3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52450" cy="619760"/>
            <wp:effectExtent l="0" t="0" r="0" b="8890"/>
            <wp:wrapTight wrapText="bothSides">
              <wp:wrapPolygon edited="0">
                <wp:start x="0" y="0"/>
                <wp:lineTo x="0" y="21246"/>
                <wp:lineTo x="20855" y="21246"/>
                <wp:lineTo x="2085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b/>
          <w:bCs/>
          <w:sz w:val="48"/>
          <w:szCs w:val="48"/>
        </w:rPr>
        <w:t xml:space="preserve">   </w:t>
      </w:r>
      <w:r w:rsidRPr="00E47CF3">
        <w:rPr>
          <w:rFonts w:ascii="Garamond" w:hAnsi="Garamond"/>
          <w:b/>
          <w:bCs/>
          <w:sz w:val="48"/>
          <w:szCs w:val="48"/>
        </w:rPr>
        <w:t>Obec Čímice</w:t>
      </w:r>
    </w:p>
    <w:p w14:paraId="6C093601" w14:textId="3FB2E66F" w:rsidR="00E47CF3" w:rsidRDefault="00E47CF3" w:rsidP="00E47CF3">
      <w:pPr>
        <w:ind w:firstLine="708"/>
        <w:rPr>
          <w:rFonts w:ascii="Garamond" w:hAnsi="Garamond"/>
        </w:rPr>
      </w:pPr>
      <w:r w:rsidRPr="00E47CF3">
        <w:rPr>
          <w:rFonts w:ascii="Garamond" w:hAnsi="Garamond"/>
        </w:rPr>
        <w:t>Obec Čímice, Čímice 63, 342 01 Sušice, IČ: 43313914, ID DS: 9m9bxvq</w:t>
      </w:r>
    </w:p>
    <w:p w14:paraId="16BA6EE5" w14:textId="426CFA0D" w:rsidR="00E47CF3" w:rsidRDefault="00E47CF3" w:rsidP="00E47CF3">
      <w:pPr>
        <w:pBdr>
          <w:bottom w:val="single" w:sz="12" w:space="1" w:color="auto"/>
        </w:pBdr>
        <w:jc w:val="center"/>
        <w:rPr>
          <w:rFonts w:ascii="Garamond" w:hAnsi="Garamond"/>
        </w:rPr>
      </w:pPr>
    </w:p>
    <w:p w14:paraId="343CD498" w14:textId="7A783D1A" w:rsidR="00E47CF3" w:rsidRDefault="00E47CF3" w:rsidP="00E47CF3">
      <w:pPr>
        <w:jc w:val="center"/>
        <w:rPr>
          <w:rFonts w:ascii="Garamond" w:hAnsi="Garamond"/>
        </w:rPr>
      </w:pPr>
    </w:p>
    <w:p w14:paraId="7556A3CC" w14:textId="0C9FB983" w:rsidR="00401DA7" w:rsidRDefault="00401DA7" w:rsidP="00401DA7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Vážení občané, </w:t>
      </w:r>
    </w:p>
    <w:p w14:paraId="20328B49" w14:textId="77777777" w:rsidR="0060243C" w:rsidRDefault="0060243C" w:rsidP="00401DA7">
      <w:pPr>
        <w:jc w:val="both"/>
        <w:rPr>
          <w:rFonts w:ascii="Garamond" w:hAnsi="Garamond"/>
        </w:rPr>
      </w:pPr>
    </w:p>
    <w:p w14:paraId="246365EB" w14:textId="52D9E7D5" w:rsidR="00401DA7" w:rsidRDefault="0060243C" w:rsidP="00401DA7">
      <w:pPr>
        <w:jc w:val="both"/>
        <w:rPr>
          <w:rFonts w:ascii="Garamond" w:hAnsi="Garamond"/>
        </w:rPr>
      </w:pPr>
      <w:r>
        <w:rPr>
          <w:rFonts w:ascii="Garamond" w:hAnsi="Garamond"/>
        </w:rPr>
        <w:t>vzhledem k navýšení ceny vodného z původních 28,- Kč/</w:t>
      </w:r>
      <w:r w:rsidRPr="0060243C">
        <w:rPr>
          <w:rFonts w:ascii="Garamond" w:hAnsi="Garamond"/>
        </w:rPr>
        <w:t>m3</w:t>
      </w:r>
      <w:r>
        <w:rPr>
          <w:rFonts w:ascii="Garamond" w:hAnsi="Garamond"/>
        </w:rPr>
        <w:t>, na novou cenu 30,- Kč/</w:t>
      </w:r>
      <w:r w:rsidRPr="0060243C">
        <w:rPr>
          <w:rFonts w:ascii="Garamond" w:hAnsi="Garamond"/>
        </w:rPr>
        <w:t>3</w:t>
      </w:r>
      <w:r>
        <w:rPr>
          <w:rFonts w:ascii="Garamond" w:hAnsi="Garamond"/>
        </w:rPr>
        <w:t>,</w:t>
      </w:r>
      <w:r w:rsidR="00401DA7">
        <w:rPr>
          <w:rFonts w:ascii="Garamond" w:hAnsi="Garamond"/>
        </w:rPr>
        <w:t xml:space="preserve"> Vás </w:t>
      </w:r>
      <w:r>
        <w:rPr>
          <w:rFonts w:ascii="Garamond" w:hAnsi="Garamond"/>
        </w:rPr>
        <w:t>žádáme o</w:t>
      </w:r>
      <w:r w:rsidR="00401DA7">
        <w:rPr>
          <w:rFonts w:ascii="Garamond" w:hAnsi="Garamond"/>
        </w:rPr>
        <w:t xml:space="preserve"> zaslání aktuálního stavu Vašeho vodoměru nejpozději </w:t>
      </w:r>
      <w:r w:rsidR="00401DA7" w:rsidRPr="0060243C">
        <w:rPr>
          <w:rFonts w:ascii="Garamond" w:hAnsi="Garamond"/>
          <w:b/>
          <w:bCs/>
        </w:rPr>
        <w:t>do 31. ledna 2025</w:t>
      </w:r>
      <w:r w:rsidR="00401DA7">
        <w:rPr>
          <w:rFonts w:ascii="Garamond" w:hAnsi="Garamond"/>
        </w:rPr>
        <w:t xml:space="preserve">. Na základě doručeného odečtu Vám bude účtována </w:t>
      </w:r>
      <w:r w:rsidR="00401DA7" w:rsidRPr="0060243C">
        <w:rPr>
          <w:rFonts w:ascii="Garamond" w:hAnsi="Garamond"/>
          <w:b/>
          <w:bCs/>
        </w:rPr>
        <w:t>cena vody ve výši 28,- Kč/m</w:t>
      </w:r>
      <w:r w:rsidR="00401DA7" w:rsidRPr="0060243C">
        <w:rPr>
          <w:rFonts w:ascii="Garamond" w:hAnsi="Garamond"/>
          <w:b/>
          <w:bCs/>
          <w:vertAlign w:val="superscript"/>
        </w:rPr>
        <w:t>3</w:t>
      </w:r>
      <w:r w:rsidR="00401DA7">
        <w:rPr>
          <w:rFonts w:ascii="Garamond" w:hAnsi="Garamond"/>
        </w:rPr>
        <w:t xml:space="preserve">. </w:t>
      </w:r>
    </w:p>
    <w:p w14:paraId="25BF59FB" w14:textId="708AA131" w:rsidR="0060243C" w:rsidRDefault="0060243C" w:rsidP="00401DA7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Zároveň Vás informujeme, že ke změně ceny došlo na základě rozhodnutí odsouhlaseného na veřejné schůzi dne 13. prosince 2024. </w:t>
      </w:r>
    </w:p>
    <w:p w14:paraId="19A28687" w14:textId="65348C21" w:rsidR="0060243C" w:rsidRPr="0060243C" w:rsidRDefault="0060243C" w:rsidP="00401DA7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Stav vodoměru nám pošlete na email </w:t>
      </w:r>
      <w:hyperlink r:id="rId6" w:history="1">
        <w:r w:rsidRPr="00BD351F">
          <w:rPr>
            <w:rStyle w:val="Hypertextovodkaz"/>
            <w:rFonts w:ascii="Garamond" w:hAnsi="Garamond"/>
          </w:rPr>
          <w:t>oucimice@seznam.cz</w:t>
        </w:r>
      </w:hyperlink>
      <w:r>
        <w:rPr>
          <w:rFonts w:ascii="Garamond" w:hAnsi="Garamond"/>
        </w:rPr>
        <w:t xml:space="preserve">, nebo ho můžete doručit osobně na obecní úřad. </w:t>
      </w:r>
    </w:p>
    <w:sectPr w:rsidR="0060243C" w:rsidRPr="0060243C" w:rsidSect="00E47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17D2D5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9A79F7"/>
    <w:multiLevelType w:val="hybridMultilevel"/>
    <w:tmpl w:val="9A4A8822"/>
    <w:lvl w:ilvl="0" w:tplc="0405000F">
      <w:start w:val="1"/>
      <w:numFmt w:val="decimal"/>
      <w:lvlText w:val="%1.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0EC13B03"/>
    <w:multiLevelType w:val="hybridMultilevel"/>
    <w:tmpl w:val="6C3E21C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A6A6D"/>
    <w:multiLevelType w:val="hybridMultilevel"/>
    <w:tmpl w:val="BF525D1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84555"/>
    <w:multiLevelType w:val="hybridMultilevel"/>
    <w:tmpl w:val="40602BC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C20D1"/>
    <w:multiLevelType w:val="hybridMultilevel"/>
    <w:tmpl w:val="7AA45444"/>
    <w:lvl w:ilvl="0" w:tplc="0C1C05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B05CE"/>
    <w:multiLevelType w:val="hybridMultilevel"/>
    <w:tmpl w:val="6C7C6C9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20BEC"/>
    <w:multiLevelType w:val="hybridMultilevel"/>
    <w:tmpl w:val="0BC26802"/>
    <w:lvl w:ilvl="0" w:tplc="5AD03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70EE7"/>
    <w:multiLevelType w:val="hybridMultilevel"/>
    <w:tmpl w:val="BE426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66691"/>
    <w:multiLevelType w:val="hybridMultilevel"/>
    <w:tmpl w:val="DBF49CF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77AFC"/>
    <w:multiLevelType w:val="hybridMultilevel"/>
    <w:tmpl w:val="A3D0D83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342968">
    <w:abstractNumId w:val="0"/>
  </w:num>
  <w:num w:numId="2" w16cid:durableId="1283533962">
    <w:abstractNumId w:val="8"/>
  </w:num>
  <w:num w:numId="3" w16cid:durableId="1491556821">
    <w:abstractNumId w:val="1"/>
  </w:num>
  <w:num w:numId="4" w16cid:durableId="29885927">
    <w:abstractNumId w:val="7"/>
  </w:num>
  <w:num w:numId="5" w16cid:durableId="625086366">
    <w:abstractNumId w:val="5"/>
  </w:num>
  <w:num w:numId="6" w16cid:durableId="1157107571">
    <w:abstractNumId w:val="9"/>
  </w:num>
  <w:num w:numId="7" w16cid:durableId="662465978">
    <w:abstractNumId w:val="3"/>
  </w:num>
  <w:num w:numId="8" w16cid:durableId="599142539">
    <w:abstractNumId w:val="2"/>
  </w:num>
  <w:num w:numId="9" w16cid:durableId="1713191443">
    <w:abstractNumId w:val="6"/>
  </w:num>
  <w:num w:numId="10" w16cid:durableId="1620143392">
    <w:abstractNumId w:val="4"/>
  </w:num>
  <w:num w:numId="11" w16cid:durableId="16270853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48"/>
    <w:rsid w:val="00030A25"/>
    <w:rsid w:val="0006685F"/>
    <w:rsid w:val="000807CD"/>
    <w:rsid w:val="000D195C"/>
    <w:rsid w:val="00145D94"/>
    <w:rsid w:val="00164EFE"/>
    <w:rsid w:val="001B1F83"/>
    <w:rsid w:val="001B73DF"/>
    <w:rsid w:val="002B2B70"/>
    <w:rsid w:val="002D469F"/>
    <w:rsid w:val="00324EA3"/>
    <w:rsid w:val="00401DA7"/>
    <w:rsid w:val="004359E6"/>
    <w:rsid w:val="00463130"/>
    <w:rsid w:val="005564D3"/>
    <w:rsid w:val="005615AD"/>
    <w:rsid w:val="00566AB4"/>
    <w:rsid w:val="0060243C"/>
    <w:rsid w:val="00676D3B"/>
    <w:rsid w:val="0076665E"/>
    <w:rsid w:val="00791BCB"/>
    <w:rsid w:val="007C26EE"/>
    <w:rsid w:val="0082354D"/>
    <w:rsid w:val="00875EDF"/>
    <w:rsid w:val="009649A1"/>
    <w:rsid w:val="00AD3739"/>
    <w:rsid w:val="00AF26E7"/>
    <w:rsid w:val="00B147B4"/>
    <w:rsid w:val="00BF54D2"/>
    <w:rsid w:val="00C71611"/>
    <w:rsid w:val="00CB516B"/>
    <w:rsid w:val="00CD4B57"/>
    <w:rsid w:val="00D30C48"/>
    <w:rsid w:val="00D8469E"/>
    <w:rsid w:val="00DA4C42"/>
    <w:rsid w:val="00DF35BC"/>
    <w:rsid w:val="00E048B7"/>
    <w:rsid w:val="00E04EB8"/>
    <w:rsid w:val="00E147C9"/>
    <w:rsid w:val="00E47CF3"/>
    <w:rsid w:val="00F124D2"/>
    <w:rsid w:val="00F27B61"/>
    <w:rsid w:val="00F31626"/>
    <w:rsid w:val="00F86A28"/>
    <w:rsid w:val="00F954E2"/>
    <w:rsid w:val="00FC6463"/>
    <w:rsid w:val="00FF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6637"/>
  <w15:chartTrackingRefBased/>
  <w15:docId w15:val="{C25638E5-A494-427F-BB70-154831A3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C26E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-wm-msonormal">
    <w:name w:val="-wm-msonormal"/>
    <w:basedOn w:val="Normln"/>
    <w:rsid w:val="00B147B4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64EF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243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02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4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cimice@seznam.cz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Změna ceny - do konce ledna </Template>
  <TotalTime>92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Obec Čimice</cp:lastModifiedBy>
  <cp:revision>2</cp:revision>
  <cp:lastPrinted>2023-09-11T07:08:00Z</cp:lastPrinted>
  <dcterms:created xsi:type="dcterms:W3CDTF">2025-01-20T10:53:00Z</dcterms:created>
  <dcterms:modified xsi:type="dcterms:W3CDTF">2025-01-20T10:53:00Z</dcterms:modified>
</cp:coreProperties>
</file>